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03002" w14:textId="77777777" w:rsidR="007915ED" w:rsidRPr="00756616" w:rsidRDefault="007915ED" w:rsidP="00B47CD3">
      <w:pPr>
        <w:jc w:val="both"/>
        <w:rPr>
          <w:rFonts w:ascii="Arial" w:hAnsi="Arial" w:cs="Arial"/>
          <w:color w:val="EB131F"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299"/>
        <w:gridCol w:w="5475"/>
      </w:tblGrid>
      <w:tr w:rsidR="00B92052" w:rsidRPr="00756616" w14:paraId="640A6F86" w14:textId="77777777" w:rsidTr="001600CC">
        <w:trPr>
          <w:trHeight w:val="276"/>
        </w:trPr>
        <w:tc>
          <w:tcPr>
            <w:tcW w:w="3299" w:type="dxa"/>
          </w:tcPr>
          <w:p w14:paraId="408E6E08" w14:textId="77777777" w:rsidR="007746BC" w:rsidRDefault="007746BC" w:rsidP="007746BC">
            <w:pPr>
              <w:rPr>
                <w:rFonts w:ascii="Arial" w:hAnsi="Arial" w:cs="Arial"/>
              </w:rPr>
            </w:pPr>
          </w:p>
          <w:p w14:paraId="331FF050" w14:textId="77777777" w:rsidR="007746BC" w:rsidRPr="007746BC" w:rsidRDefault="00756616" w:rsidP="007746BC">
            <w:pPr>
              <w:rPr>
                <w:rFonts w:ascii="Arial" w:hAnsi="Arial" w:cs="Arial"/>
              </w:rPr>
            </w:pPr>
            <w:r w:rsidRPr="007746BC">
              <w:rPr>
                <w:rFonts w:ascii="Arial" w:hAnsi="Arial" w:cs="Arial"/>
              </w:rPr>
              <w:t>Name</w:t>
            </w:r>
          </w:p>
        </w:tc>
        <w:tc>
          <w:tcPr>
            <w:tcW w:w="5475" w:type="dxa"/>
            <w:tcBorders>
              <w:bottom w:val="single" w:sz="4" w:space="0" w:color="000000"/>
            </w:tcBorders>
          </w:tcPr>
          <w:p w14:paraId="6B530ADF" w14:textId="77777777" w:rsidR="00B92052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D4F6BC" w14:textId="77777777" w:rsidR="00D52117" w:rsidRPr="00756616" w:rsidRDefault="00D52117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2" w:rsidRPr="00756616" w14:paraId="4BCC1461" w14:textId="77777777" w:rsidTr="001600CC">
        <w:trPr>
          <w:trHeight w:val="276"/>
        </w:trPr>
        <w:tc>
          <w:tcPr>
            <w:tcW w:w="3299" w:type="dxa"/>
          </w:tcPr>
          <w:p w14:paraId="7F6550CD" w14:textId="77777777" w:rsidR="00EC1BC1" w:rsidRPr="007746BC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D9C29A" w14:textId="77777777" w:rsidR="00B92052" w:rsidRPr="007746BC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6B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790B9124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25C8" w:rsidRPr="00756616" w14:paraId="0733D1C2" w14:textId="77777777" w:rsidTr="001600CC">
        <w:trPr>
          <w:trHeight w:val="276"/>
        </w:trPr>
        <w:tc>
          <w:tcPr>
            <w:tcW w:w="3299" w:type="dxa"/>
          </w:tcPr>
          <w:p w14:paraId="6F36A248" w14:textId="77777777" w:rsidR="000025C8" w:rsidRPr="007746BC" w:rsidRDefault="000025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1DFC8437" w14:textId="77777777" w:rsidR="000025C8" w:rsidRPr="00756616" w:rsidRDefault="000025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6906B9" w14:textId="77777777" w:rsidR="000025C8" w:rsidRPr="00756616" w:rsidRDefault="000025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2" w:rsidRPr="00756616" w14:paraId="6874F92F" w14:textId="77777777" w:rsidTr="001600CC">
        <w:trPr>
          <w:trHeight w:val="276"/>
        </w:trPr>
        <w:tc>
          <w:tcPr>
            <w:tcW w:w="3299" w:type="dxa"/>
          </w:tcPr>
          <w:p w14:paraId="6A02BE57" w14:textId="77777777" w:rsidR="00B92052" w:rsidRPr="007746BC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064CF8A9" w14:textId="77777777" w:rsidR="00B92052" w:rsidRPr="00756616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EC11D5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6C9D" w:rsidRPr="00756616" w14:paraId="1AB7A126" w14:textId="77777777" w:rsidTr="00567F59">
        <w:trPr>
          <w:trHeight w:val="276"/>
        </w:trPr>
        <w:tc>
          <w:tcPr>
            <w:tcW w:w="3299" w:type="dxa"/>
          </w:tcPr>
          <w:p w14:paraId="6A8873FC" w14:textId="77777777" w:rsidR="00C57EC8" w:rsidRPr="007746BC" w:rsidRDefault="00C57E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D68AAD" w14:textId="77777777" w:rsidR="00DD6C9D" w:rsidRPr="007746BC" w:rsidRDefault="00C57E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6BC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="00DD6C9D" w:rsidRPr="007746BC">
              <w:rPr>
                <w:rFonts w:ascii="Arial" w:hAnsi="Arial" w:cs="Arial"/>
                <w:sz w:val="22"/>
                <w:szCs w:val="22"/>
              </w:rPr>
              <w:t>Telephone</w:t>
            </w:r>
            <w:r w:rsidRPr="007746BC">
              <w:rPr>
                <w:rFonts w:ascii="Arial" w:hAnsi="Arial" w:cs="Arial"/>
                <w:sz w:val="22"/>
                <w:szCs w:val="22"/>
              </w:rPr>
              <w:t xml:space="preserve"> Number</w:t>
            </w:r>
            <w:r w:rsidR="00DD6C9D" w:rsidRPr="007746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3492D98D" w14:textId="77777777" w:rsidR="00DD6C9D" w:rsidRPr="00756616" w:rsidRDefault="00DD6C9D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B0D3BD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2" w:rsidRPr="00756616" w14:paraId="07ADC892" w14:textId="77777777" w:rsidTr="001600CC">
        <w:trPr>
          <w:trHeight w:val="276"/>
        </w:trPr>
        <w:tc>
          <w:tcPr>
            <w:tcW w:w="3299" w:type="dxa"/>
          </w:tcPr>
          <w:p w14:paraId="11ADFE15" w14:textId="77777777" w:rsidR="00C57EC8" w:rsidRPr="007746BC" w:rsidRDefault="00C57E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F93159" w14:textId="77777777" w:rsidR="00DF2AFE" w:rsidRPr="007746BC" w:rsidRDefault="00DF2AFE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6BC">
              <w:rPr>
                <w:rFonts w:ascii="Arial" w:hAnsi="Arial" w:cs="Arial"/>
                <w:sz w:val="22"/>
                <w:szCs w:val="22"/>
              </w:rPr>
              <w:t>Mobile Phone Number</w:t>
            </w:r>
            <w:r w:rsidR="00DD6C9D" w:rsidRPr="007746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24E710FE" w14:textId="77777777" w:rsidR="00B92052" w:rsidRPr="00756616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83A069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2" w:rsidRPr="00756616" w14:paraId="5B2B5019" w14:textId="77777777" w:rsidTr="001600CC">
        <w:trPr>
          <w:trHeight w:val="276"/>
        </w:trPr>
        <w:tc>
          <w:tcPr>
            <w:tcW w:w="3299" w:type="dxa"/>
          </w:tcPr>
          <w:p w14:paraId="30F43626" w14:textId="77777777" w:rsidR="00C57EC8" w:rsidRPr="007746BC" w:rsidRDefault="00C57E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CE109F" w14:textId="77777777" w:rsidR="00B92052" w:rsidRPr="007746BC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6BC">
              <w:rPr>
                <w:rFonts w:ascii="Arial" w:hAnsi="Arial" w:cs="Arial"/>
                <w:sz w:val="22"/>
                <w:szCs w:val="22"/>
              </w:rPr>
              <w:t>e-mail</w:t>
            </w:r>
            <w:r w:rsidR="00C57EC8" w:rsidRPr="007746BC">
              <w:rPr>
                <w:rFonts w:ascii="Arial" w:hAnsi="Arial" w:cs="Arial"/>
                <w:sz w:val="22"/>
                <w:szCs w:val="22"/>
              </w:rPr>
              <w:t xml:space="preserve"> address</w:t>
            </w:r>
            <w:r w:rsidRPr="007746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33605BCF" w14:textId="77777777" w:rsidR="00B92052" w:rsidRPr="00756616" w:rsidRDefault="00B92052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AEE8F2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052" w:rsidRPr="00756616" w14:paraId="39BFE6A0" w14:textId="77777777" w:rsidTr="001600CC">
        <w:trPr>
          <w:trHeight w:val="276"/>
        </w:trPr>
        <w:tc>
          <w:tcPr>
            <w:tcW w:w="3299" w:type="dxa"/>
          </w:tcPr>
          <w:p w14:paraId="27ACB429" w14:textId="77777777" w:rsidR="00C57EC8" w:rsidRPr="007746BC" w:rsidRDefault="00C57EC8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86402" w14:textId="77777777" w:rsidR="00B92052" w:rsidRPr="007746BC" w:rsidRDefault="005C146A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46BC">
              <w:rPr>
                <w:rFonts w:ascii="Arial" w:hAnsi="Arial" w:cs="Arial"/>
                <w:sz w:val="22"/>
                <w:szCs w:val="22"/>
              </w:rPr>
              <w:t>Membership No</w:t>
            </w:r>
            <w:r w:rsidR="00B92052" w:rsidRPr="007746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75" w:type="dxa"/>
            <w:tcBorders>
              <w:top w:val="single" w:sz="4" w:space="0" w:color="000000"/>
              <w:bottom w:val="single" w:sz="4" w:space="0" w:color="000000"/>
            </w:tcBorders>
          </w:tcPr>
          <w:p w14:paraId="367175C5" w14:textId="77777777" w:rsidR="00EC1BC1" w:rsidRPr="00756616" w:rsidRDefault="00EC1BC1" w:rsidP="00B47CD3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FF5CB9" w14:textId="77777777" w:rsidR="00B92052" w:rsidRPr="00756616" w:rsidRDefault="00B92052" w:rsidP="00B47CD3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0C94DB75" w14:textId="77777777" w:rsidR="001B63C0" w:rsidRPr="00756616" w:rsidRDefault="001B63C0" w:rsidP="00B47CD3">
      <w:pPr>
        <w:jc w:val="both"/>
        <w:rPr>
          <w:rFonts w:ascii="Arial" w:hAnsi="Arial" w:cs="Arial"/>
          <w:b/>
          <w:color w:val="EB131F"/>
          <w:sz w:val="22"/>
          <w:szCs w:val="22"/>
        </w:rPr>
      </w:pPr>
    </w:p>
    <w:p w14:paraId="45B3DE76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</w:p>
    <w:p w14:paraId="206A2F3C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 xml:space="preserve">The </w:t>
      </w:r>
      <w:r w:rsidR="00D17296">
        <w:rPr>
          <w:rFonts w:ascii="Arial" w:hAnsi="Arial" w:cs="Arial"/>
          <w:sz w:val="22"/>
          <w:szCs w:val="22"/>
        </w:rPr>
        <w:t>Lived Experience Advisory Board</w:t>
      </w:r>
      <w:r w:rsidRPr="00756616">
        <w:rPr>
          <w:rFonts w:ascii="Arial" w:hAnsi="Arial" w:cs="Arial"/>
          <w:sz w:val="22"/>
          <w:szCs w:val="22"/>
        </w:rPr>
        <w:t xml:space="preserve"> </w:t>
      </w:r>
      <w:r w:rsidR="006C0BCE" w:rsidRPr="00756616">
        <w:rPr>
          <w:rFonts w:ascii="Arial" w:hAnsi="Arial" w:cs="Arial"/>
          <w:sz w:val="22"/>
          <w:szCs w:val="22"/>
        </w:rPr>
        <w:t xml:space="preserve">would like to </w:t>
      </w:r>
      <w:r w:rsidRPr="00756616">
        <w:rPr>
          <w:rFonts w:ascii="Arial" w:hAnsi="Arial" w:cs="Arial"/>
          <w:sz w:val="22"/>
          <w:szCs w:val="22"/>
        </w:rPr>
        <w:t xml:space="preserve">recruit a diverse mix of people with a </w:t>
      </w:r>
      <w:r w:rsidR="006C0BCE" w:rsidRPr="00756616">
        <w:rPr>
          <w:rFonts w:ascii="Arial" w:hAnsi="Arial" w:cs="Arial"/>
          <w:sz w:val="22"/>
          <w:szCs w:val="22"/>
        </w:rPr>
        <w:t xml:space="preserve">wide </w:t>
      </w:r>
      <w:r w:rsidRPr="00756616">
        <w:rPr>
          <w:rFonts w:ascii="Arial" w:hAnsi="Arial" w:cs="Arial"/>
          <w:sz w:val="22"/>
          <w:szCs w:val="22"/>
        </w:rPr>
        <w:t xml:space="preserve">range of skills to work together to improve the lives of everyone affected by mental illness.  The information on this form will help the committee members involved in </w:t>
      </w:r>
      <w:r w:rsidR="004A67A7" w:rsidRPr="00756616">
        <w:rPr>
          <w:rFonts w:ascii="Arial" w:hAnsi="Arial" w:cs="Arial"/>
          <w:sz w:val="22"/>
          <w:szCs w:val="22"/>
        </w:rPr>
        <w:t xml:space="preserve">the </w:t>
      </w:r>
      <w:r w:rsidRPr="00756616">
        <w:rPr>
          <w:rFonts w:ascii="Arial" w:hAnsi="Arial" w:cs="Arial"/>
          <w:sz w:val="22"/>
          <w:szCs w:val="22"/>
        </w:rPr>
        <w:t xml:space="preserve">recruitment </w:t>
      </w:r>
      <w:r w:rsidR="006C0BCE" w:rsidRPr="00756616">
        <w:rPr>
          <w:rFonts w:ascii="Arial" w:hAnsi="Arial" w:cs="Arial"/>
          <w:sz w:val="22"/>
          <w:szCs w:val="22"/>
        </w:rPr>
        <w:t xml:space="preserve">process </w:t>
      </w:r>
      <w:r w:rsidRPr="00756616">
        <w:rPr>
          <w:rFonts w:ascii="Arial" w:hAnsi="Arial" w:cs="Arial"/>
          <w:sz w:val="22"/>
          <w:szCs w:val="22"/>
        </w:rPr>
        <w:t xml:space="preserve">to decide who is most </w:t>
      </w:r>
      <w:r w:rsidR="006C0BCE" w:rsidRPr="00756616">
        <w:rPr>
          <w:rFonts w:ascii="Arial" w:hAnsi="Arial" w:cs="Arial"/>
          <w:sz w:val="22"/>
          <w:szCs w:val="22"/>
        </w:rPr>
        <w:t xml:space="preserve">able </w:t>
      </w:r>
      <w:r w:rsidRPr="00756616">
        <w:rPr>
          <w:rFonts w:ascii="Arial" w:hAnsi="Arial" w:cs="Arial"/>
          <w:sz w:val="22"/>
          <w:szCs w:val="22"/>
        </w:rPr>
        <w:t>to fil</w:t>
      </w:r>
      <w:r w:rsidR="006C0BCE" w:rsidRPr="00756616">
        <w:rPr>
          <w:rFonts w:ascii="Arial" w:hAnsi="Arial" w:cs="Arial"/>
          <w:sz w:val="22"/>
          <w:szCs w:val="22"/>
        </w:rPr>
        <w:t xml:space="preserve">l </w:t>
      </w:r>
      <w:r w:rsidR="00D17296">
        <w:rPr>
          <w:rFonts w:ascii="Arial" w:hAnsi="Arial" w:cs="Arial"/>
          <w:sz w:val="22"/>
          <w:szCs w:val="22"/>
        </w:rPr>
        <w:t>Lived Experience Advisory Board</w:t>
      </w:r>
      <w:r w:rsidR="006C0BCE" w:rsidRPr="00756616">
        <w:rPr>
          <w:rFonts w:ascii="Arial" w:hAnsi="Arial" w:cs="Arial"/>
          <w:sz w:val="22"/>
          <w:szCs w:val="22"/>
        </w:rPr>
        <w:t xml:space="preserve"> vacancies.</w:t>
      </w:r>
    </w:p>
    <w:p w14:paraId="24A2C686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</w:p>
    <w:p w14:paraId="13A6BF3A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 xml:space="preserve">If </w:t>
      </w:r>
      <w:r w:rsidR="00C61D6C" w:rsidRPr="00756616">
        <w:rPr>
          <w:rFonts w:ascii="Arial" w:hAnsi="Arial" w:cs="Arial"/>
          <w:sz w:val="22"/>
          <w:szCs w:val="22"/>
        </w:rPr>
        <w:t xml:space="preserve">your application is </w:t>
      </w:r>
      <w:r w:rsidRPr="00756616">
        <w:rPr>
          <w:rFonts w:ascii="Arial" w:hAnsi="Arial" w:cs="Arial"/>
          <w:sz w:val="22"/>
          <w:szCs w:val="22"/>
        </w:rPr>
        <w:t>successful</w:t>
      </w:r>
      <w:r w:rsidR="00C61D6C" w:rsidRPr="00756616">
        <w:rPr>
          <w:rFonts w:ascii="Arial" w:hAnsi="Arial" w:cs="Arial"/>
          <w:sz w:val="22"/>
          <w:szCs w:val="22"/>
        </w:rPr>
        <w:t>,</w:t>
      </w:r>
      <w:r w:rsidRPr="00756616">
        <w:rPr>
          <w:rFonts w:ascii="Arial" w:hAnsi="Arial" w:cs="Arial"/>
          <w:sz w:val="22"/>
          <w:szCs w:val="22"/>
        </w:rPr>
        <w:t xml:space="preserve"> this form will be kept on file during your term of office as a Committee member and for 6 months after the end of your term of office.</w:t>
      </w:r>
    </w:p>
    <w:p w14:paraId="7F02BE8D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</w:p>
    <w:p w14:paraId="2755270D" w14:textId="77777777" w:rsidR="001B63C0" w:rsidRPr="00756616" w:rsidRDefault="004A7B79" w:rsidP="00B47CD3">
      <w:pPr>
        <w:jc w:val="both"/>
        <w:rPr>
          <w:rFonts w:ascii="Arial" w:hAnsi="Arial" w:cs="Arial"/>
          <w:i/>
          <w:sz w:val="22"/>
          <w:szCs w:val="22"/>
        </w:rPr>
      </w:pPr>
      <w:r w:rsidRPr="00756616">
        <w:rPr>
          <w:rFonts w:ascii="Arial" w:hAnsi="Arial" w:cs="Arial"/>
          <w:i/>
          <w:sz w:val="22"/>
          <w:szCs w:val="22"/>
        </w:rPr>
        <w:t xml:space="preserve">If your application </w:t>
      </w:r>
      <w:r w:rsidR="00A85DBA" w:rsidRPr="00756616">
        <w:rPr>
          <w:rFonts w:ascii="Arial" w:hAnsi="Arial" w:cs="Arial"/>
          <w:i/>
          <w:sz w:val="22"/>
          <w:szCs w:val="22"/>
        </w:rPr>
        <w:t>is unsuccessful</w:t>
      </w:r>
      <w:r w:rsidRPr="00756616">
        <w:rPr>
          <w:rFonts w:ascii="Arial" w:hAnsi="Arial" w:cs="Arial"/>
          <w:i/>
          <w:sz w:val="22"/>
          <w:szCs w:val="22"/>
        </w:rPr>
        <w:t>, this</w:t>
      </w:r>
      <w:r w:rsidR="001B63C0" w:rsidRPr="00756616">
        <w:rPr>
          <w:rFonts w:ascii="Arial" w:hAnsi="Arial" w:cs="Arial"/>
          <w:i/>
          <w:sz w:val="22"/>
          <w:szCs w:val="22"/>
        </w:rPr>
        <w:t xml:space="preserve"> form will be kept on file for 6 Months.</w:t>
      </w:r>
    </w:p>
    <w:p w14:paraId="08C7F312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</w:p>
    <w:p w14:paraId="79C4A8BE" w14:textId="2B66CA0E" w:rsidR="001B63C0" w:rsidRPr="00756616" w:rsidRDefault="00565BDE" w:rsidP="00B47CD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GENERAL </w:t>
      </w:r>
      <w:r w:rsidR="001B63C0" w:rsidRPr="00756616">
        <w:rPr>
          <w:rFonts w:ascii="Arial" w:hAnsi="Arial" w:cs="Arial"/>
          <w:b/>
          <w:color w:val="FF0000"/>
          <w:sz w:val="22"/>
          <w:szCs w:val="22"/>
        </w:rPr>
        <w:t xml:space="preserve">DATA PROTECTION </w:t>
      </w:r>
      <w:r>
        <w:rPr>
          <w:rFonts w:ascii="Arial" w:hAnsi="Arial" w:cs="Arial"/>
          <w:b/>
          <w:color w:val="FF0000"/>
          <w:sz w:val="22"/>
          <w:szCs w:val="22"/>
        </w:rPr>
        <w:t>REGULATION</w:t>
      </w:r>
      <w:r w:rsidR="001B63C0" w:rsidRPr="00756616">
        <w:rPr>
          <w:rFonts w:ascii="Arial" w:hAnsi="Arial" w:cs="Arial"/>
          <w:b/>
          <w:color w:val="FF0000"/>
          <w:sz w:val="22"/>
          <w:szCs w:val="22"/>
        </w:rPr>
        <w:t xml:space="preserve"> DECLARATION</w:t>
      </w:r>
      <w:r w:rsidR="001B63C0" w:rsidRPr="00756616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88A6B80" w14:textId="77777777" w:rsidR="00DA7C40" w:rsidRPr="00756616" w:rsidRDefault="00DA7C40" w:rsidP="00B47CD3">
      <w:pPr>
        <w:jc w:val="both"/>
        <w:rPr>
          <w:rFonts w:ascii="Arial" w:hAnsi="Arial" w:cs="Arial"/>
          <w:sz w:val="22"/>
          <w:szCs w:val="22"/>
        </w:rPr>
      </w:pPr>
    </w:p>
    <w:p w14:paraId="414AC552" w14:textId="77777777" w:rsidR="00D10408" w:rsidRPr="00756616" w:rsidRDefault="00D10408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 xml:space="preserve">Rethink Mental Illness will use the personal information you provide in this form for the purposes of administering your application to become a </w:t>
      </w:r>
      <w:r w:rsidR="00D17296">
        <w:rPr>
          <w:rFonts w:ascii="Arial" w:hAnsi="Arial" w:cs="Arial"/>
          <w:sz w:val="22"/>
          <w:szCs w:val="22"/>
        </w:rPr>
        <w:t>Lived Experience Advisory Board</w:t>
      </w:r>
      <w:r w:rsidRPr="00756616">
        <w:rPr>
          <w:rFonts w:ascii="Arial" w:hAnsi="Arial" w:cs="Arial"/>
          <w:sz w:val="22"/>
          <w:szCs w:val="22"/>
        </w:rPr>
        <w:t xml:space="preserve"> member.  </w:t>
      </w:r>
    </w:p>
    <w:p w14:paraId="6C80C0FD" w14:textId="77777777" w:rsidR="00DA7C40" w:rsidRPr="00756616" w:rsidRDefault="00DA7C40" w:rsidP="00B47CD3">
      <w:pPr>
        <w:jc w:val="both"/>
        <w:rPr>
          <w:rFonts w:ascii="Arial" w:hAnsi="Arial" w:cs="Arial"/>
          <w:sz w:val="22"/>
          <w:szCs w:val="22"/>
        </w:rPr>
      </w:pPr>
    </w:p>
    <w:p w14:paraId="2278A0D3" w14:textId="464B9996" w:rsidR="00DA7C40" w:rsidRPr="00756616" w:rsidRDefault="00DA7C40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 xml:space="preserve">We may share your information with current </w:t>
      </w:r>
      <w:r w:rsidR="00D17296">
        <w:rPr>
          <w:rFonts w:ascii="Arial" w:hAnsi="Arial" w:cs="Arial"/>
          <w:sz w:val="22"/>
          <w:szCs w:val="22"/>
        </w:rPr>
        <w:t>Lived Experience Advisory Board</w:t>
      </w:r>
      <w:r w:rsidRPr="00756616">
        <w:rPr>
          <w:rFonts w:ascii="Arial" w:hAnsi="Arial" w:cs="Arial"/>
          <w:sz w:val="22"/>
          <w:szCs w:val="22"/>
        </w:rPr>
        <w:t xml:space="preserve"> members. For more information on how we handle your personal information, pl</w:t>
      </w:r>
      <w:r w:rsidR="000E0BAD" w:rsidRPr="00756616">
        <w:rPr>
          <w:rFonts w:ascii="Arial" w:hAnsi="Arial" w:cs="Arial"/>
          <w:sz w:val="22"/>
          <w:szCs w:val="22"/>
        </w:rPr>
        <w:t>ease see our privacy policy at:</w:t>
      </w:r>
      <w:r w:rsidRPr="00756616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AF46EA" w:rsidRPr="00DD6B1E">
          <w:rPr>
            <w:rStyle w:val="Hyperlink"/>
            <w:rFonts w:ascii="Arial" w:hAnsi="Arial" w:cs="Arial"/>
            <w:sz w:val="22"/>
            <w:szCs w:val="22"/>
          </w:rPr>
          <w:t>https://www.rethink.org</w:t>
        </w:r>
      </w:hyperlink>
      <w:r w:rsidR="00E73F51" w:rsidRPr="00756616">
        <w:rPr>
          <w:rFonts w:ascii="Arial" w:hAnsi="Arial" w:cs="Arial"/>
          <w:sz w:val="22"/>
          <w:szCs w:val="22"/>
        </w:rPr>
        <w:t xml:space="preserve"> </w:t>
      </w:r>
    </w:p>
    <w:p w14:paraId="08BE7C52" w14:textId="77777777" w:rsidR="001B63C0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</w:p>
    <w:p w14:paraId="0EB41C13" w14:textId="4354F0D0" w:rsidR="00E73F51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sym w:font="Symbol" w:char="F0A0"/>
      </w:r>
      <w:r w:rsidRPr="00756616">
        <w:rPr>
          <w:rFonts w:ascii="Arial" w:hAnsi="Arial" w:cs="Arial"/>
          <w:sz w:val="22"/>
          <w:szCs w:val="22"/>
        </w:rPr>
        <w:t xml:space="preserve">  I consent for Rethink Mental Illness to share and store my personal inform</w:t>
      </w:r>
      <w:r w:rsidR="00E73F51" w:rsidRPr="00756616">
        <w:rPr>
          <w:rFonts w:ascii="Arial" w:hAnsi="Arial" w:cs="Arial"/>
          <w:sz w:val="22"/>
          <w:szCs w:val="22"/>
        </w:rPr>
        <w:t xml:space="preserve">ation </w:t>
      </w:r>
      <w:r w:rsidRPr="00756616">
        <w:rPr>
          <w:rFonts w:ascii="Arial" w:hAnsi="Arial" w:cs="Arial"/>
          <w:sz w:val="22"/>
          <w:szCs w:val="22"/>
        </w:rPr>
        <w:t xml:space="preserve">in accordance with the provisions of the </w:t>
      </w:r>
      <w:r w:rsidR="00565BDE">
        <w:rPr>
          <w:rFonts w:ascii="Arial" w:hAnsi="Arial" w:cs="Arial"/>
          <w:sz w:val="22"/>
          <w:szCs w:val="22"/>
        </w:rPr>
        <w:t xml:space="preserve">General </w:t>
      </w:r>
      <w:r w:rsidRPr="00756616">
        <w:rPr>
          <w:rFonts w:ascii="Arial" w:hAnsi="Arial" w:cs="Arial"/>
          <w:sz w:val="22"/>
          <w:szCs w:val="22"/>
        </w:rPr>
        <w:t xml:space="preserve">Data Protection </w:t>
      </w:r>
      <w:r w:rsidR="00565BDE">
        <w:rPr>
          <w:rFonts w:ascii="Arial" w:hAnsi="Arial" w:cs="Arial"/>
          <w:sz w:val="22"/>
          <w:szCs w:val="22"/>
        </w:rPr>
        <w:t>Regulation</w:t>
      </w:r>
      <w:r w:rsidRPr="00756616">
        <w:rPr>
          <w:rFonts w:ascii="Arial" w:hAnsi="Arial" w:cs="Arial"/>
          <w:sz w:val="22"/>
          <w:szCs w:val="22"/>
        </w:rPr>
        <w:t>.</w:t>
      </w:r>
    </w:p>
    <w:p w14:paraId="2EA5C6EA" w14:textId="77777777" w:rsidR="001B63C0" w:rsidRPr="00756616" w:rsidRDefault="001B63C0" w:rsidP="00B47CD3">
      <w:pPr>
        <w:jc w:val="both"/>
        <w:rPr>
          <w:rFonts w:ascii="Arial" w:hAnsi="Arial" w:cs="Arial"/>
          <w:bCs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br/>
      </w:r>
      <w:r w:rsidRPr="00756616">
        <w:rPr>
          <w:rFonts w:ascii="Arial" w:hAnsi="Arial" w:cs="Arial"/>
          <w:sz w:val="22"/>
          <w:szCs w:val="22"/>
        </w:rPr>
        <w:sym w:font="Symbol" w:char="F0A0"/>
      </w:r>
      <w:r w:rsidRPr="00756616">
        <w:rPr>
          <w:rFonts w:ascii="Arial" w:hAnsi="Arial" w:cs="Arial"/>
          <w:sz w:val="22"/>
          <w:szCs w:val="22"/>
        </w:rPr>
        <w:t xml:space="preserve"> </w:t>
      </w:r>
      <w:r w:rsidRPr="00756616">
        <w:rPr>
          <w:rFonts w:ascii="Arial" w:hAnsi="Arial" w:cs="Arial"/>
          <w:bCs/>
          <w:sz w:val="22"/>
          <w:szCs w:val="22"/>
        </w:rPr>
        <w:t xml:space="preserve">As part of the recruitment process we will share your application information with Committee Members and staff involved in </w:t>
      </w:r>
      <w:r w:rsidR="00E73F51" w:rsidRPr="00756616">
        <w:rPr>
          <w:rFonts w:ascii="Arial" w:hAnsi="Arial" w:cs="Arial"/>
          <w:bCs/>
          <w:sz w:val="22"/>
          <w:szCs w:val="22"/>
        </w:rPr>
        <w:t xml:space="preserve">the </w:t>
      </w:r>
      <w:r w:rsidRPr="00756616">
        <w:rPr>
          <w:rFonts w:ascii="Arial" w:hAnsi="Arial" w:cs="Arial"/>
          <w:bCs/>
          <w:sz w:val="22"/>
          <w:szCs w:val="22"/>
        </w:rPr>
        <w:t>recruitment</w:t>
      </w:r>
      <w:r w:rsidR="00E73F51" w:rsidRPr="00756616">
        <w:rPr>
          <w:rFonts w:ascii="Arial" w:hAnsi="Arial" w:cs="Arial"/>
          <w:bCs/>
          <w:sz w:val="22"/>
          <w:szCs w:val="22"/>
        </w:rPr>
        <w:t xml:space="preserve"> process.  P</w:t>
      </w:r>
      <w:r w:rsidRPr="00756616">
        <w:rPr>
          <w:rFonts w:ascii="Arial" w:hAnsi="Arial" w:cs="Arial"/>
          <w:bCs/>
          <w:sz w:val="22"/>
          <w:szCs w:val="22"/>
        </w:rPr>
        <w:t>lease</w:t>
      </w:r>
      <w:r w:rsidR="00E73F51" w:rsidRPr="00756616">
        <w:rPr>
          <w:rFonts w:ascii="Arial" w:hAnsi="Arial" w:cs="Arial"/>
          <w:bCs/>
          <w:sz w:val="22"/>
          <w:szCs w:val="22"/>
        </w:rPr>
        <w:t xml:space="preserve"> tick </w:t>
      </w:r>
      <w:r w:rsidRPr="00756616">
        <w:rPr>
          <w:rFonts w:ascii="Arial" w:hAnsi="Arial" w:cs="Arial"/>
          <w:bCs/>
          <w:sz w:val="22"/>
          <w:szCs w:val="22"/>
        </w:rPr>
        <w:t xml:space="preserve">to give your consent </w:t>
      </w:r>
      <w:r w:rsidRPr="00756616">
        <w:rPr>
          <w:rFonts w:ascii="Arial" w:hAnsi="Arial" w:cs="Arial"/>
          <w:sz w:val="22"/>
          <w:szCs w:val="22"/>
        </w:rPr>
        <w:t>to sharing the information you give with the committee members involved in recruitment.</w:t>
      </w:r>
    </w:p>
    <w:p w14:paraId="28CCD9D3" w14:textId="77777777" w:rsidR="001B63C0" w:rsidRPr="00756616" w:rsidRDefault="001B63C0" w:rsidP="00B47CD3">
      <w:pPr>
        <w:jc w:val="both"/>
        <w:rPr>
          <w:rFonts w:ascii="Arial" w:hAnsi="Arial" w:cs="Arial"/>
          <w:color w:val="EB131F"/>
          <w:sz w:val="22"/>
          <w:szCs w:val="22"/>
        </w:rPr>
      </w:pPr>
    </w:p>
    <w:p w14:paraId="55CD2CD2" w14:textId="77777777" w:rsidR="001B63C0" w:rsidRPr="00756616" w:rsidRDefault="001B63C0" w:rsidP="00B47CD3">
      <w:pPr>
        <w:jc w:val="both"/>
        <w:rPr>
          <w:rFonts w:ascii="Arial" w:hAnsi="Arial" w:cs="Arial"/>
          <w:color w:val="EB131F"/>
          <w:sz w:val="22"/>
          <w:szCs w:val="22"/>
        </w:rPr>
      </w:pPr>
    </w:p>
    <w:p w14:paraId="3B3D64D5" w14:textId="5D4FDE8A" w:rsidR="008E7E07" w:rsidRDefault="008E7E07" w:rsidP="00B47C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 need some support to complete this form</w:t>
      </w:r>
      <w:r w:rsidR="00AF46E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please contact us at </w:t>
      </w:r>
      <w:hyperlink r:id="rId9" w:history="1">
        <w:r w:rsidRPr="00927207">
          <w:rPr>
            <w:rStyle w:val="Hyperlink"/>
            <w:rFonts w:ascii="Arial" w:hAnsi="Arial" w:cs="Arial"/>
            <w:b/>
            <w:sz w:val="22"/>
            <w:szCs w:val="22"/>
          </w:rPr>
          <w:t>involvement@rethink.org</w:t>
        </w:r>
      </w:hyperlink>
    </w:p>
    <w:p w14:paraId="3D52127A" w14:textId="77777777" w:rsidR="00037697" w:rsidRPr="00756616" w:rsidRDefault="001B63C0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br w:type="page"/>
      </w:r>
    </w:p>
    <w:p w14:paraId="109B96A8" w14:textId="77777777" w:rsidR="00756616" w:rsidRDefault="00756616" w:rsidP="00B47CD3">
      <w:pPr>
        <w:snapToGrid w:val="0"/>
        <w:jc w:val="both"/>
        <w:rPr>
          <w:rFonts w:ascii="Arial" w:hAnsi="Arial" w:cs="Arial"/>
          <w:sz w:val="22"/>
          <w:szCs w:val="22"/>
        </w:rPr>
      </w:pPr>
    </w:p>
    <w:p w14:paraId="3BEF77AF" w14:textId="77777777" w:rsidR="001A3EA1" w:rsidRPr="00756616" w:rsidRDefault="001A3EA1" w:rsidP="00B47CD3">
      <w:pPr>
        <w:jc w:val="both"/>
        <w:rPr>
          <w:rFonts w:ascii="Arial" w:hAnsi="Arial" w:cs="Arial"/>
          <w:sz w:val="22"/>
          <w:szCs w:val="22"/>
        </w:rPr>
      </w:pPr>
    </w:p>
    <w:p w14:paraId="6CCF4771" w14:textId="5C19462C" w:rsidR="00B92052" w:rsidRDefault="002F5C2C" w:rsidP="00593858">
      <w:pPr>
        <w:jc w:val="both"/>
        <w:rPr>
          <w:rFonts w:ascii="Arial" w:hAnsi="Arial" w:cs="Arial"/>
          <w:b/>
          <w:sz w:val="22"/>
          <w:szCs w:val="22"/>
        </w:rPr>
      </w:pPr>
      <w:r w:rsidRPr="00756616">
        <w:rPr>
          <w:rFonts w:ascii="Arial" w:hAnsi="Arial" w:cs="Arial"/>
          <w:b/>
          <w:sz w:val="22"/>
          <w:szCs w:val="22"/>
        </w:rPr>
        <w:t>Please tell us</w:t>
      </w:r>
      <w:r w:rsidR="008E7E07">
        <w:rPr>
          <w:rFonts w:ascii="Arial" w:hAnsi="Arial" w:cs="Arial"/>
          <w:b/>
          <w:sz w:val="22"/>
          <w:szCs w:val="22"/>
        </w:rPr>
        <w:t xml:space="preserve"> a little about yourself: You may wish to use the prompts below</w:t>
      </w:r>
      <w:r w:rsidR="00E07F41">
        <w:rPr>
          <w:rFonts w:ascii="Arial" w:hAnsi="Arial" w:cs="Arial"/>
          <w:b/>
          <w:sz w:val="22"/>
          <w:szCs w:val="22"/>
        </w:rPr>
        <w:t xml:space="preserve"> and do refer to the role description to tell us where your skills, experience and knowledge have been taken from</w:t>
      </w:r>
      <w:r w:rsidR="008E7E07">
        <w:rPr>
          <w:rFonts w:ascii="Arial" w:hAnsi="Arial" w:cs="Arial"/>
          <w:b/>
          <w:sz w:val="22"/>
          <w:szCs w:val="22"/>
        </w:rPr>
        <w:t>:</w:t>
      </w:r>
    </w:p>
    <w:p w14:paraId="66F4B634" w14:textId="77777777" w:rsidR="0070091D" w:rsidRPr="00756616" w:rsidRDefault="0070091D" w:rsidP="00593858">
      <w:pPr>
        <w:jc w:val="both"/>
        <w:rPr>
          <w:rFonts w:ascii="Arial" w:hAnsi="Arial" w:cs="Arial"/>
          <w:b/>
          <w:sz w:val="22"/>
          <w:szCs w:val="22"/>
        </w:rPr>
      </w:pPr>
    </w:p>
    <w:p w14:paraId="54FEE858" w14:textId="77777777" w:rsidR="002F5C2C" w:rsidRPr="00756616" w:rsidRDefault="00756616" w:rsidP="00647A61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Why you would like to join the </w:t>
      </w:r>
      <w:r w:rsidR="00D17296">
        <w:rPr>
          <w:rFonts w:ascii="Arial" w:hAnsi="Arial" w:cs="Arial"/>
          <w:b/>
          <w:sz w:val="22"/>
          <w:szCs w:val="22"/>
        </w:rPr>
        <w:t>Lived Experience Advisory Board</w:t>
      </w:r>
      <w:r w:rsidR="00585C2A">
        <w:rPr>
          <w:rFonts w:ascii="Arial" w:hAnsi="Arial" w:cs="Arial"/>
          <w:b/>
          <w:sz w:val="22"/>
          <w:szCs w:val="22"/>
        </w:rPr>
        <w:t>?</w:t>
      </w:r>
    </w:p>
    <w:p w14:paraId="522450AF" w14:textId="77777777" w:rsidR="002F5C2C" w:rsidRPr="00756616" w:rsidRDefault="002F5C2C" w:rsidP="00647A61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756616">
        <w:rPr>
          <w:rFonts w:ascii="Arial" w:hAnsi="Arial" w:cs="Arial"/>
          <w:b/>
          <w:sz w:val="22"/>
          <w:szCs w:val="22"/>
        </w:rPr>
        <w:t>What skills, experience and or knowledge you can bring</w:t>
      </w:r>
      <w:r w:rsidR="00585C2A">
        <w:rPr>
          <w:rFonts w:ascii="Arial" w:hAnsi="Arial" w:cs="Arial"/>
          <w:b/>
          <w:sz w:val="22"/>
          <w:szCs w:val="22"/>
        </w:rPr>
        <w:t>?</w:t>
      </w:r>
    </w:p>
    <w:p w14:paraId="563825CF" w14:textId="77777777" w:rsidR="002F5C2C" w:rsidRPr="00756616" w:rsidRDefault="002F5C2C" w:rsidP="00647A61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756616">
        <w:rPr>
          <w:rFonts w:ascii="Arial" w:hAnsi="Arial" w:cs="Arial"/>
          <w:b/>
          <w:sz w:val="22"/>
          <w:szCs w:val="22"/>
        </w:rPr>
        <w:t xml:space="preserve">What you would like </w:t>
      </w:r>
      <w:r w:rsidR="008E7E07">
        <w:rPr>
          <w:rFonts w:ascii="Arial" w:hAnsi="Arial" w:cs="Arial"/>
          <w:b/>
          <w:sz w:val="22"/>
          <w:szCs w:val="22"/>
        </w:rPr>
        <w:t>from becoming a</w:t>
      </w:r>
      <w:r w:rsidR="00D17296">
        <w:rPr>
          <w:rFonts w:ascii="Arial" w:hAnsi="Arial" w:cs="Arial"/>
          <w:b/>
          <w:sz w:val="22"/>
          <w:szCs w:val="22"/>
        </w:rPr>
        <w:t xml:space="preserve"> Board</w:t>
      </w:r>
      <w:r w:rsidRPr="00756616">
        <w:rPr>
          <w:rFonts w:ascii="Arial" w:hAnsi="Arial" w:cs="Arial"/>
          <w:b/>
          <w:sz w:val="22"/>
          <w:szCs w:val="22"/>
        </w:rPr>
        <w:t xml:space="preserve"> member</w:t>
      </w:r>
      <w:r w:rsidR="00585C2A">
        <w:rPr>
          <w:rFonts w:ascii="Arial" w:hAnsi="Arial" w:cs="Arial"/>
          <w:b/>
          <w:sz w:val="22"/>
          <w:szCs w:val="22"/>
        </w:rPr>
        <w:t>?</w:t>
      </w:r>
    </w:p>
    <w:p w14:paraId="430F670B" w14:textId="77777777" w:rsidR="002F5C2C" w:rsidRDefault="002F5C2C" w:rsidP="00647A61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756616">
        <w:rPr>
          <w:rFonts w:ascii="Arial" w:hAnsi="Arial" w:cs="Arial"/>
          <w:b/>
          <w:sz w:val="22"/>
          <w:szCs w:val="22"/>
        </w:rPr>
        <w:t>What networks, groups</w:t>
      </w:r>
      <w:r w:rsidR="009208C1">
        <w:rPr>
          <w:rFonts w:ascii="Arial" w:hAnsi="Arial" w:cs="Arial"/>
          <w:b/>
          <w:sz w:val="22"/>
          <w:szCs w:val="22"/>
        </w:rPr>
        <w:t>,</w:t>
      </w:r>
      <w:r w:rsidRPr="00756616">
        <w:rPr>
          <w:rFonts w:ascii="Arial" w:hAnsi="Arial" w:cs="Arial"/>
          <w:b/>
          <w:sz w:val="22"/>
          <w:szCs w:val="22"/>
        </w:rPr>
        <w:t xml:space="preserve"> </w:t>
      </w:r>
      <w:r w:rsidR="00D52117" w:rsidRPr="00756616">
        <w:rPr>
          <w:rFonts w:ascii="Arial" w:hAnsi="Arial" w:cs="Arial"/>
          <w:b/>
          <w:sz w:val="22"/>
          <w:szCs w:val="22"/>
        </w:rPr>
        <w:t>and forums</w:t>
      </w:r>
      <w:r w:rsidRPr="00756616">
        <w:rPr>
          <w:rFonts w:ascii="Arial" w:hAnsi="Arial" w:cs="Arial"/>
          <w:b/>
          <w:sz w:val="22"/>
          <w:szCs w:val="22"/>
        </w:rPr>
        <w:t xml:space="preserve"> you</w:t>
      </w:r>
      <w:r w:rsidR="00585C2A">
        <w:rPr>
          <w:rFonts w:ascii="Arial" w:hAnsi="Arial" w:cs="Arial"/>
          <w:b/>
          <w:sz w:val="22"/>
          <w:szCs w:val="22"/>
        </w:rPr>
        <w:t xml:space="preserve"> are or have been involved with?</w:t>
      </w:r>
    </w:p>
    <w:p w14:paraId="40F0D99A" w14:textId="77777777" w:rsidR="008E7E07" w:rsidRDefault="008E7E07" w:rsidP="00647A61">
      <w:pPr>
        <w:pStyle w:val="ListParagraph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other activities y</w:t>
      </w:r>
      <w:r w:rsidR="00585C2A">
        <w:rPr>
          <w:rFonts w:ascii="Arial" w:hAnsi="Arial" w:cs="Arial"/>
          <w:b/>
          <w:sz w:val="22"/>
          <w:szCs w:val="22"/>
        </w:rPr>
        <w:t>ou are or have been involved in?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2D8C328" w14:textId="77777777" w:rsidR="009208C1" w:rsidRDefault="009208C1" w:rsidP="009208C1">
      <w:pPr>
        <w:jc w:val="both"/>
        <w:rPr>
          <w:rFonts w:ascii="Arial" w:hAnsi="Arial" w:cs="Arial"/>
          <w:b/>
          <w:sz w:val="22"/>
          <w:szCs w:val="22"/>
        </w:rPr>
      </w:pPr>
    </w:p>
    <w:p w14:paraId="00C3CA0D" w14:textId="77777777" w:rsidR="00B92052" w:rsidRDefault="00B92052" w:rsidP="003062A3">
      <w:pPr>
        <w:jc w:val="both"/>
        <w:rPr>
          <w:rFonts w:ascii="Arial" w:hAnsi="Arial" w:cs="Arial"/>
          <w:sz w:val="22"/>
          <w:szCs w:val="22"/>
        </w:rPr>
      </w:pPr>
    </w:p>
    <w:p w14:paraId="722AF337" w14:textId="50A5F15B" w:rsidR="00D82891" w:rsidRDefault="00236455" w:rsidP="003062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need any help competing this application</w:t>
      </w:r>
      <w:r w:rsidR="00AF46EA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please contact </w:t>
      </w:r>
      <w:hyperlink r:id="rId10" w:history="1">
        <w:r w:rsidRPr="002E24FC">
          <w:rPr>
            <w:rStyle w:val="Hyperlink"/>
            <w:rFonts w:ascii="Arial" w:hAnsi="Arial" w:cs="Arial"/>
            <w:sz w:val="22"/>
            <w:szCs w:val="22"/>
          </w:rPr>
          <w:t>involvement@rethink.org</w:t>
        </w:r>
      </w:hyperlink>
      <w:r>
        <w:rPr>
          <w:rFonts w:ascii="Arial" w:hAnsi="Arial" w:cs="Arial"/>
          <w:sz w:val="22"/>
          <w:szCs w:val="22"/>
        </w:rPr>
        <w:t xml:space="preserve"> and we will provide some support </w:t>
      </w:r>
    </w:p>
    <w:p w14:paraId="74C18269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EB4DE12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BB82FFB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2415890D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69377B88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108AF902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E7F8B15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E0777CD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F8BBEC7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6F22A0D2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1E8091E6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4569F6E7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0D31C74D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49B77E1C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1F6DC74C" w14:textId="77777777" w:rsidR="00D82891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51838141" w14:textId="77777777" w:rsidR="00D82891" w:rsidRPr="00756616" w:rsidRDefault="00D82891" w:rsidP="003062A3">
      <w:pPr>
        <w:jc w:val="both"/>
        <w:rPr>
          <w:rFonts w:ascii="Arial" w:hAnsi="Arial" w:cs="Arial"/>
          <w:sz w:val="22"/>
          <w:szCs w:val="22"/>
        </w:rPr>
      </w:pPr>
    </w:p>
    <w:p w14:paraId="3D0281DD" w14:textId="77777777" w:rsidR="00B92052" w:rsidRDefault="00B92052" w:rsidP="00B47CD3">
      <w:pPr>
        <w:jc w:val="both"/>
        <w:rPr>
          <w:rFonts w:ascii="Arial" w:hAnsi="Arial" w:cs="Arial"/>
          <w:sz w:val="22"/>
          <w:szCs w:val="22"/>
        </w:rPr>
      </w:pPr>
    </w:p>
    <w:p w14:paraId="243CE0AA" w14:textId="77777777" w:rsidR="009208C1" w:rsidRDefault="009208C1" w:rsidP="00B47CD3">
      <w:pPr>
        <w:jc w:val="both"/>
        <w:rPr>
          <w:rFonts w:ascii="Arial" w:hAnsi="Arial" w:cs="Arial"/>
          <w:sz w:val="22"/>
          <w:szCs w:val="22"/>
        </w:rPr>
      </w:pPr>
    </w:p>
    <w:p w14:paraId="4E83AA61" w14:textId="77777777" w:rsidR="009208C1" w:rsidRDefault="009208C1" w:rsidP="00B47CD3">
      <w:pPr>
        <w:jc w:val="both"/>
        <w:rPr>
          <w:rFonts w:ascii="Arial" w:hAnsi="Arial" w:cs="Arial"/>
          <w:sz w:val="22"/>
          <w:szCs w:val="22"/>
        </w:rPr>
      </w:pPr>
    </w:p>
    <w:p w14:paraId="2C2C362A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3726A474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607FBCA6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1F750339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67097028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70208F30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2C220A6B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30F66697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77CA7FC6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2E94D5BA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1ED811B8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622C8ED1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626FD2FF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76FE7021" w14:textId="77777777" w:rsidR="00D82891" w:rsidRDefault="00D82891" w:rsidP="00B47CD3">
      <w:pPr>
        <w:jc w:val="both"/>
        <w:rPr>
          <w:rFonts w:ascii="Arial" w:hAnsi="Arial" w:cs="Arial"/>
          <w:sz w:val="22"/>
          <w:szCs w:val="22"/>
        </w:rPr>
      </w:pPr>
    </w:p>
    <w:p w14:paraId="1A20869F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6CD93323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638BBA74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027CCDFC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08F6E7DC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032995F4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6D6A707E" w14:textId="77777777" w:rsidR="00E24B47" w:rsidRDefault="00E24B47" w:rsidP="00B47CD3">
      <w:pPr>
        <w:jc w:val="both"/>
        <w:rPr>
          <w:rFonts w:ascii="Arial" w:hAnsi="Arial" w:cs="Arial"/>
          <w:sz w:val="22"/>
          <w:szCs w:val="22"/>
        </w:rPr>
      </w:pPr>
    </w:p>
    <w:p w14:paraId="276A91EF" w14:textId="77777777" w:rsidR="008E7E07" w:rsidRDefault="008E7E07" w:rsidP="00B47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</w:t>
      </w:r>
      <w:r w:rsidR="00D82891">
        <w:rPr>
          <w:rFonts w:ascii="Arial" w:hAnsi="Arial" w:cs="Arial"/>
          <w:sz w:val="22"/>
          <w:szCs w:val="22"/>
        </w:rPr>
        <w:t xml:space="preserve">the back </w:t>
      </w:r>
      <w:r w:rsidR="00FE0B69">
        <w:rPr>
          <w:rFonts w:ascii="Arial" w:hAnsi="Arial" w:cs="Arial"/>
          <w:sz w:val="22"/>
          <w:szCs w:val="22"/>
        </w:rPr>
        <w:t>page if</w:t>
      </w:r>
      <w:r>
        <w:rPr>
          <w:rFonts w:ascii="Arial" w:hAnsi="Arial" w:cs="Arial"/>
          <w:sz w:val="22"/>
          <w:szCs w:val="22"/>
        </w:rPr>
        <w:t xml:space="preserve"> you wish but </w:t>
      </w:r>
      <w:r w:rsidR="00D82891">
        <w:rPr>
          <w:rFonts w:ascii="Arial" w:hAnsi="Arial" w:cs="Arial"/>
          <w:sz w:val="22"/>
          <w:szCs w:val="22"/>
        </w:rPr>
        <w:t xml:space="preserve">please write </w:t>
      </w:r>
      <w:r>
        <w:rPr>
          <w:rFonts w:ascii="Arial" w:hAnsi="Arial" w:cs="Arial"/>
          <w:sz w:val="22"/>
          <w:szCs w:val="22"/>
        </w:rPr>
        <w:t xml:space="preserve">no more than 500 words </w:t>
      </w:r>
    </w:p>
    <w:p w14:paraId="3E6D4096" w14:textId="77777777" w:rsidR="008E7E07" w:rsidRDefault="008E7E07" w:rsidP="00B47CD3">
      <w:pPr>
        <w:jc w:val="both"/>
        <w:rPr>
          <w:rFonts w:ascii="Arial" w:hAnsi="Arial" w:cs="Arial"/>
          <w:sz w:val="22"/>
          <w:szCs w:val="22"/>
        </w:rPr>
      </w:pPr>
    </w:p>
    <w:p w14:paraId="00538E44" w14:textId="77777777" w:rsidR="009208C1" w:rsidRDefault="009208C1" w:rsidP="00B47CD3">
      <w:pPr>
        <w:jc w:val="both"/>
        <w:rPr>
          <w:rFonts w:ascii="Arial" w:hAnsi="Arial" w:cs="Arial"/>
          <w:sz w:val="22"/>
          <w:szCs w:val="22"/>
        </w:rPr>
      </w:pPr>
    </w:p>
    <w:p w14:paraId="20857D07" w14:textId="77777777" w:rsidR="009208C1" w:rsidRDefault="009208C1" w:rsidP="00B47CD3">
      <w:pPr>
        <w:jc w:val="both"/>
        <w:rPr>
          <w:rFonts w:ascii="Arial" w:hAnsi="Arial" w:cs="Arial"/>
          <w:sz w:val="22"/>
          <w:szCs w:val="22"/>
        </w:rPr>
      </w:pPr>
    </w:p>
    <w:p w14:paraId="3C1A4378" w14:textId="77777777" w:rsidR="00D82891" w:rsidRDefault="00D82891" w:rsidP="009208C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569B3739" w14:textId="77777777" w:rsidR="00D82891" w:rsidRDefault="00D82891" w:rsidP="009208C1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1BA25D60" w14:textId="77777777" w:rsidR="007A1F8E" w:rsidRPr="008E7E07" w:rsidRDefault="00E032FC" w:rsidP="009208C1">
      <w:p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8E7E07">
        <w:rPr>
          <w:rFonts w:ascii="Arial" w:hAnsi="Arial" w:cs="Arial"/>
          <w:b/>
          <w:sz w:val="22"/>
          <w:szCs w:val="22"/>
        </w:rPr>
        <w:t xml:space="preserve">Do you think you will need any support with the </w:t>
      </w:r>
      <w:r w:rsidR="00D17296">
        <w:rPr>
          <w:rFonts w:ascii="Arial" w:hAnsi="Arial" w:cs="Arial"/>
          <w:b/>
          <w:sz w:val="22"/>
          <w:szCs w:val="22"/>
        </w:rPr>
        <w:t>Lived Experience Advisory Board</w:t>
      </w:r>
      <w:r w:rsidRPr="008E7E07">
        <w:rPr>
          <w:rFonts w:ascii="Arial" w:hAnsi="Arial" w:cs="Arial"/>
          <w:b/>
          <w:sz w:val="22"/>
          <w:szCs w:val="22"/>
        </w:rPr>
        <w:t xml:space="preserve"> role or attending meetings?</w:t>
      </w:r>
      <w:r w:rsidR="004F5B8F" w:rsidRPr="008E7E07">
        <w:rPr>
          <w:rFonts w:ascii="Arial" w:hAnsi="Arial" w:cs="Arial"/>
          <w:b/>
          <w:sz w:val="22"/>
          <w:szCs w:val="22"/>
        </w:rPr>
        <w:t xml:space="preserve">  Please state b</w:t>
      </w:r>
      <w:r w:rsidR="00031D14" w:rsidRPr="008E7E07">
        <w:rPr>
          <w:rFonts w:ascii="Arial" w:hAnsi="Arial" w:cs="Arial"/>
          <w:b/>
          <w:sz w:val="22"/>
          <w:szCs w:val="22"/>
        </w:rPr>
        <w:t>rie</w:t>
      </w:r>
      <w:r w:rsidR="00D82891">
        <w:rPr>
          <w:rFonts w:ascii="Arial" w:hAnsi="Arial" w:cs="Arial"/>
          <w:b/>
          <w:sz w:val="22"/>
          <w:szCs w:val="22"/>
        </w:rPr>
        <w:t>fly the support you may need or contact us to discuss.</w:t>
      </w:r>
    </w:p>
    <w:p w14:paraId="3EE4F348" w14:textId="77777777" w:rsidR="007A1F8E" w:rsidRPr="00756616" w:rsidRDefault="007A1F8E" w:rsidP="007A1F8E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14:paraId="7055EEF7" w14:textId="77777777" w:rsidR="00AF33D9" w:rsidRDefault="00AF33D9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BBD6375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B9D3E5F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A6E8532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7CF8C253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E43F165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F90AAA6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BEF7EFE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DE7A434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A930EC5" w14:textId="77777777" w:rsidR="00D82891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6AA7807" w14:textId="77777777" w:rsidR="00D82891" w:rsidRPr="00756616" w:rsidRDefault="00D82891" w:rsidP="00C16D76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64CB83ED" w14:textId="77777777" w:rsidR="00B62C17" w:rsidRPr="00756616" w:rsidRDefault="00B62C17" w:rsidP="00B47CD3">
      <w:pPr>
        <w:jc w:val="both"/>
        <w:rPr>
          <w:rFonts w:ascii="Arial" w:hAnsi="Arial" w:cs="Arial"/>
          <w:sz w:val="22"/>
          <w:szCs w:val="22"/>
        </w:rPr>
      </w:pPr>
    </w:p>
    <w:p w14:paraId="6E90FDB3" w14:textId="77777777" w:rsidR="001A3EA1" w:rsidRPr="00756616" w:rsidRDefault="001A3EA1" w:rsidP="00B47C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B61BDBA" w14:textId="77777777" w:rsidR="00FC4C7E" w:rsidRPr="00756616" w:rsidRDefault="00FC4C7E" w:rsidP="00B47CD3">
      <w:pPr>
        <w:jc w:val="both"/>
        <w:rPr>
          <w:rFonts w:ascii="Arial" w:hAnsi="Arial" w:cs="Arial"/>
          <w:sz w:val="22"/>
          <w:szCs w:val="22"/>
        </w:rPr>
      </w:pPr>
    </w:p>
    <w:p w14:paraId="7FB87297" w14:textId="77777777" w:rsidR="00FC4C7E" w:rsidRPr="00756616" w:rsidRDefault="00FC4C7E" w:rsidP="00B47CD3">
      <w:pPr>
        <w:jc w:val="both"/>
        <w:rPr>
          <w:rFonts w:ascii="Arial" w:hAnsi="Arial" w:cs="Arial"/>
          <w:sz w:val="22"/>
          <w:szCs w:val="22"/>
        </w:rPr>
      </w:pPr>
    </w:p>
    <w:p w14:paraId="62110BE1" w14:textId="77777777" w:rsidR="00FC4C7E" w:rsidRDefault="00FC4C7E" w:rsidP="00B47C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301AED9" w14:textId="77777777" w:rsidR="00436A49" w:rsidRPr="00756616" w:rsidRDefault="00436A49" w:rsidP="00B47CD3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29D9B31" w14:textId="77777777" w:rsidR="002E465E" w:rsidRPr="00756616" w:rsidRDefault="002E465E" w:rsidP="00B47CD3">
      <w:pPr>
        <w:jc w:val="both"/>
        <w:rPr>
          <w:rFonts w:ascii="Arial" w:hAnsi="Arial" w:cs="Arial"/>
          <w:sz w:val="22"/>
          <w:szCs w:val="22"/>
        </w:rPr>
      </w:pPr>
    </w:p>
    <w:p w14:paraId="635770E7" w14:textId="77777777" w:rsidR="00B92052" w:rsidRPr="00756616" w:rsidRDefault="00A67FE6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Signed……………………………………………………………</w:t>
      </w:r>
      <w:r w:rsidR="00A33E9D" w:rsidRPr="00756616">
        <w:rPr>
          <w:rFonts w:ascii="Arial" w:hAnsi="Arial" w:cs="Arial"/>
          <w:sz w:val="22"/>
          <w:szCs w:val="22"/>
        </w:rPr>
        <w:t>..</w:t>
      </w:r>
    </w:p>
    <w:p w14:paraId="2C934069" w14:textId="77777777" w:rsidR="00A33E9D" w:rsidRPr="00756616" w:rsidRDefault="00A33E9D" w:rsidP="00B47CD3">
      <w:pPr>
        <w:jc w:val="both"/>
        <w:rPr>
          <w:rFonts w:ascii="Arial" w:hAnsi="Arial" w:cs="Arial"/>
          <w:sz w:val="22"/>
          <w:szCs w:val="22"/>
        </w:rPr>
      </w:pPr>
    </w:p>
    <w:p w14:paraId="281AC49A" w14:textId="77777777" w:rsidR="00A67FE6" w:rsidRPr="00756616" w:rsidRDefault="00A67FE6" w:rsidP="00B47CD3">
      <w:pPr>
        <w:jc w:val="both"/>
        <w:rPr>
          <w:rFonts w:ascii="Arial" w:hAnsi="Arial" w:cs="Arial"/>
          <w:sz w:val="22"/>
          <w:szCs w:val="22"/>
        </w:rPr>
      </w:pPr>
    </w:p>
    <w:p w14:paraId="25F51439" w14:textId="77777777" w:rsidR="00A67FE6" w:rsidRPr="00756616" w:rsidRDefault="00A67FE6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Date…………………………………………………………………</w:t>
      </w:r>
    </w:p>
    <w:p w14:paraId="4615A519" w14:textId="77777777" w:rsidR="00A33E9D" w:rsidRPr="00756616" w:rsidRDefault="00A33E9D" w:rsidP="00B47CD3">
      <w:pPr>
        <w:jc w:val="both"/>
        <w:rPr>
          <w:rFonts w:ascii="Arial" w:hAnsi="Arial" w:cs="Arial"/>
          <w:sz w:val="22"/>
          <w:szCs w:val="22"/>
        </w:rPr>
      </w:pPr>
    </w:p>
    <w:p w14:paraId="476B9A7B" w14:textId="77777777" w:rsidR="00A33E9D" w:rsidRPr="00756616" w:rsidRDefault="00A33E9D" w:rsidP="00B47CD3">
      <w:pPr>
        <w:jc w:val="both"/>
        <w:rPr>
          <w:rFonts w:ascii="Arial" w:hAnsi="Arial" w:cs="Arial"/>
          <w:sz w:val="22"/>
          <w:szCs w:val="22"/>
        </w:rPr>
      </w:pPr>
    </w:p>
    <w:p w14:paraId="061237D4" w14:textId="77777777" w:rsidR="00A33E9D" w:rsidRPr="00756616" w:rsidRDefault="00A33E9D" w:rsidP="00B47CD3">
      <w:pPr>
        <w:jc w:val="both"/>
        <w:rPr>
          <w:rFonts w:ascii="Arial" w:hAnsi="Arial" w:cs="Arial"/>
          <w:sz w:val="22"/>
          <w:szCs w:val="22"/>
        </w:rPr>
      </w:pPr>
    </w:p>
    <w:p w14:paraId="03F47D03" w14:textId="77777777" w:rsidR="00037697" w:rsidRPr="00756616" w:rsidRDefault="00037697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Please return this form to:</w:t>
      </w:r>
    </w:p>
    <w:p w14:paraId="556C8A05" w14:textId="77777777" w:rsidR="00A33E9D" w:rsidRPr="00756616" w:rsidRDefault="00A33E9D" w:rsidP="00B47CD3">
      <w:pPr>
        <w:jc w:val="both"/>
        <w:rPr>
          <w:rFonts w:ascii="Arial" w:hAnsi="Arial" w:cs="Arial"/>
          <w:sz w:val="22"/>
          <w:szCs w:val="22"/>
        </w:rPr>
      </w:pPr>
    </w:p>
    <w:p w14:paraId="3FF7C8EB" w14:textId="77777777" w:rsidR="00031EDB" w:rsidRPr="00756616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Eileen Murphy</w:t>
      </w:r>
    </w:p>
    <w:p w14:paraId="1FE3B6D1" w14:textId="77777777" w:rsidR="00031EDB" w:rsidRPr="00756616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 xml:space="preserve">Head of </w:t>
      </w:r>
      <w:r w:rsidR="00D17296">
        <w:rPr>
          <w:rFonts w:ascii="Arial" w:hAnsi="Arial" w:cs="Arial"/>
          <w:sz w:val="22"/>
          <w:szCs w:val="22"/>
        </w:rPr>
        <w:t>Involvement</w:t>
      </w:r>
    </w:p>
    <w:p w14:paraId="7DE9226D" w14:textId="77777777" w:rsidR="00031EDB" w:rsidRPr="00756616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Rethink Mental Illness</w:t>
      </w:r>
    </w:p>
    <w:p w14:paraId="73DA99C5" w14:textId="77777777" w:rsidR="00031EDB" w:rsidRPr="00756616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Paul</w:t>
      </w:r>
      <w:r w:rsidR="00D17296">
        <w:rPr>
          <w:rFonts w:ascii="Arial" w:hAnsi="Arial" w:cs="Arial"/>
          <w:sz w:val="22"/>
          <w:szCs w:val="22"/>
        </w:rPr>
        <w:t>’</w:t>
      </w:r>
      <w:r w:rsidRPr="00756616">
        <w:rPr>
          <w:rFonts w:ascii="Arial" w:hAnsi="Arial" w:cs="Arial"/>
          <w:sz w:val="22"/>
          <w:szCs w:val="22"/>
        </w:rPr>
        <w:t>s House</w:t>
      </w:r>
    </w:p>
    <w:p w14:paraId="244A033E" w14:textId="77777777" w:rsidR="00031EDB" w:rsidRPr="00756616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Tower Street</w:t>
      </w:r>
    </w:p>
    <w:p w14:paraId="466B31EC" w14:textId="77777777" w:rsidR="00031EDB" w:rsidRDefault="00031EDB" w:rsidP="00B47CD3">
      <w:pPr>
        <w:jc w:val="both"/>
        <w:rPr>
          <w:rFonts w:ascii="Arial" w:hAnsi="Arial" w:cs="Arial"/>
          <w:sz w:val="22"/>
          <w:szCs w:val="22"/>
        </w:rPr>
      </w:pPr>
      <w:r w:rsidRPr="00756616">
        <w:rPr>
          <w:rFonts w:ascii="Arial" w:hAnsi="Arial" w:cs="Arial"/>
          <w:sz w:val="22"/>
          <w:szCs w:val="22"/>
        </w:rPr>
        <w:t>Somerset,  TA1 4BH</w:t>
      </w:r>
    </w:p>
    <w:p w14:paraId="196700C1" w14:textId="77777777" w:rsidR="008E7E07" w:rsidRDefault="008E7E07" w:rsidP="00B47CD3">
      <w:pPr>
        <w:jc w:val="both"/>
        <w:rPr>
          <w:rFonts w:ascii="Arial" w:hAnsi="Arial" w:cs="Arial"/>
          <w:sz w:val="22"/>
          <w:szCs w:val="22"/>
        </w:rPr>
      </w:pPr>
    </w:p>
    <w:p w14:paraId="1F94B3AC" w14:textId="77777777" w:rsidR="008E7E07" w:rsidRPr="00756616" w:rsidRDefault="008E7E07" w:rsidP="00B47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 by email to: </w:t>
      </w:r>
      <w:hyperlink r:id="rId11" w:history="1">
        <w:r w:rsidRPr="00927207">
          <w:rPr>
            <w:rStyle w:val="Hyperlink"/>
            <w:rFonts w:ascii="Arial" w:hAnsi="Arial" w:cs="Arial"/>
            <w:sz w:val="22"/>
            <w:szCs w:val="22"/>
          </w:rPr>
          <w:t>involvement@rethink.org</w:t>
        </w:r>
      </w:hyperlink>
      <w:r w:rsidR="000819E3">
        <w:t xml:space="preserve"> </w:t>
      </w:r>
    </w:p>
    <w:sectPr w:rsidR="008E7E07" w:rsidRPr="00756616" w:rsidSect="00B920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701" w:right="1418" w:bottom="851" w:left="1418" w:header="0" w:footer="624" w:gutter="0"/>
      <w:cols w:sep="1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A2B9" w14:textId="77777777" w:rsidR="002730E5" w:rsidRDefault="002730E5">
      <w:r>
        <w:separator/>
      </w:r>
    </w:p>
  </w:endnote>
  <w:endnote w:type="continuationSeparator" w:id="0">
    <w:p w14:paraId="5D49E52F" w14:textId="77777777" w:rsidR="002730E5" w:rsidRDefault="0027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EC91" w14:textId="77777777" w:rsidR="002E2FD3" w:rsidRDefault="002E2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07CF" w14:textId="77777777" w:rsidR="002730E5" w:rsidRDefault="002730E5" w:rsidP="00B47CD3">
    <w:pPr>
      <w:pStyle w:val="Footer"/>
      <w:rPr>
        <w:rFonts w:ascii="Arial" w:hAnsi="Arial" w:cs="Arial"/>
        <w:b/>
        <w:sz w:val="22"/>
        <w:szCs w:val="22"/>
      </w:rPr>
    </w:pPr>
    <w:r w:rsidRPr="00B92052">
      <w:rPr>
        <w:rFonts w:ascii="Arial" w:hAnsi="Arial" w:cs="Arial"/>
        <w:sz w:val="22"/>
        <w:szCs w:val="22"/>
      </w:rPr>
      <w:t xml:space="preserve">Page </w:t>
    </w:r>
    <w:r w:rsidRPr="005C74AE">
      <w:rPr>
        <w:rFonts w:ascii="Arial" w:hAnsi="Arial" w:cs="Arial"/>
        <w:sz w:val="22"/>
        <w:szCs w:val="22"/>
      </w:rPr>
      <w:fldChar w:fldCharType="begin"/>
    </w:r>
    <w:r w:rsidRPr="005C74AE">
      <w:rPr>
        <w:rFonts w:ascii="Arial" w:hAnsi="Arial" w:cs="Arial"/>
        <w:sz w:val="22"/>
        <w:szCs w:val="22"/>
      </w:rPr>
      <w:instrText xml:space="preserve"> PAGE </w:instrText>
    </w:r>
    <w:r w:rsidRPr="005C74AE">
      <w:rPr>
        <w:rFonts w:ascii="Arial" w:hAnsi="Arial" w:cs="Arial"/>
        <w:sz w:val="22"/>
        <w:szCs w:val="22"/>
      </w:rPr>
      <w:fldChar w:fldCharType="separate"/>
    </w:r>
    <w:r w:rsidR="00903D7B">
      <w:rPr>
        <w:rFonts w:ascii="Arial" w:hAnsi="Arial" w:cs="Arial"/>
        <w:noProof/>
        <w:sz w:val="22"/>
        <w:szCs w:val="22"/>
      </w:rPr>
      <w:t>3</w:t>
    </w:r>
    <w:r w:rsidRPr="005C74AE">
      <w:rPr>
        <w:rFonts w:ascii="Arial" w:hAnsi="Arial" w:cs="Arial"/>
        <w:sz w:val="22"/>
        <w:szCs w:val="22"/>
      </w:rPr>
      <w:fldChar w:fldCharType="end"/>
    </w:r>
    <w:r w:rsidRPr="00B92052">
      <w:rPr>
        <w:rFonts w:ascii="Arial" w:hAnsi="Arial" w:cs="Arial"/>
        <w:sz w:val="22"/>
        <w:szCs w:val="22"/>
      </w:rPr>
      <w:t xml:space="preserve"> of </w:t>
    </w:r>
    <w:r w:rsidRPr="005C74AE">
      <w:rPr>
        <w:rFonts w:ascii="Arial" w:hAnsi="Arial" w:cs="Arial"/>
        <w:sz w:val="22"/>
        <w:szCs w:val="22"/>
      </w:rPr>
      <w:fldChar w:fldCharType="begin"/>
    </w:r>
    <w:r w:rsidRPr="005C74AE">
      <w:rPr>
        <w:rFonts w:ascii="Arial" w:hAnsi="Arial" w:cs="Arial"/>
        <w:sz w:val="22"/>
        <w:szCs w:val="22"/>
      </w:rPr>
      <w:instrText xml:space="preserve"> NUMPAGES  </w:instrText>
    </w:r>
    <w:r w:rsidRPr="005C74AE">
      <w:rPr>
        <w:rFonts w:ascii="Arial" w:hAnsi="Arial" w:cs="Arial"/>
        <w:sz w:val="22"/>
        <w:szCs w:val="22"/>
      </w:rPr>
      <w:fldChar w:fldCharType="separate"/>
    </w:r>
    <w:r w:rsidR="00903D7B">
      <w:rPr>
        <w:rFonts w:ascii="Arial" w:hAnsi="Arial" w:cs="Arial"/>
        <w:noProof/>
        <w:sz w:val="22"/>
        <w:szCs w:val="22"/>
      </w:rPr>
      <w:t>3</w:t>
    </w:r>
    <w:r w:rsidRPr="005C74AE">
      <w:rPr>
        <w:rFonts w:ascii="Arial" w:hAnsi="Arial" w:cs="Arial"/>
        <w:sz w:val="22"/>
        <w:szCs w:val="22"/>
      </w:rPr>
      <w:fldChar w:fldCharType="end"/>
    </w:r>
  </w:p>
  <w:p w14:paraId="78D87307" w14:textId="16658FC6" w:rsidR="002730E5" w:rsidRPr="005C74AE" w:rsidRDefault="002E2FD3" w:rsidP="00B47CD3">
    <w:pPr>
      <w:pStyle w:val="Footer"/>
    </w:pPr>
    <w:r>
      <w:rPr>
        <w:rFonts w:ascii="Arial" w:hAnsi="Arial" w:cs="Arial"/>
        <w:sz w:val="22"/>
        <w:szCs w:val="22"/>
      </w:rPr>
      <w:t>July 2019</w:t>
    </w:r>
  </w:p>
  <w:p w14:paraId="22C1C3CA" w14:textId="77777777" w:rsidR="002730E5" w:rsidRDefault="002730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8D97F" w14:textId="77777777" w:rsidR="002E2FD3" w:rsidRDefault="002E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D92DF" w14:textId="77777777" w:rsidR="002730E5" w:rsidRDefault="002730E5">
      <w:r>
        <w:separator/>
      </w:r>
    </w:p>
  </w:footnote>
  <w:footnote w:type="continuationSeparator" w:id="0">
    <w:p w14:paraId="221B47E5" w14:textId="77777777" w:rsidR="002730E5" w:rsidRDefault="0027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9E68" w14:textId="77777777" w:rsidR="002E2FD3" w:rsidRDefault="002E2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F8D2" w14:textId="77777777" w:rsidR="002730E5" w:rsidRDefault="002730E5" w:rsidP="001B63C0">
    <w:pPr>
      <w:rPr>
        <w:rFonts w:ascii="Arial" w:hAnsi="Arial" w:cs="Arial"/>
        <w:color w:val="EB131F"/>
        <w:sz w:val="28"/>
        <w:szCs w:val="28"/>
      </w:rPr>
    </w:pPr>
    <w:r>
      <w:rPr>
        <w:b/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09DEAF14" wp14:editId="3EEF352F">
          <wp:simplePos x="0" y="0"/>
          <wp:positionH relativeFrom="column">
            <wp:posOffset>-697865</wp:posOffset>
          </wp:positionH>
          <wp:positionV relativeFrom="paragraph">
            <wp:posOffset>13335</wp:posOffset>
          </wp:positionV>
          <wp:extent cx="1080135" cy="1080135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7E4291" w14:textId="77777777" w:rsidR="00D17296" w:rsidRDefault="00D17296" w:rsidP="001B63C0">
    <w:pPr>
      <w:jc w:val="right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Lived Experience Advisory Board</w:t>
    </w:r>
    <w:r w:rsidR="002730E5">
      <w:rPr>
        <w:rFonts w:ascii="Arial" w:hAnsi="Arial" w:cs="Arial"/>
        <w:b/>
        <w:sz w:val="40"/>
        <w:szCs w:val="40"/>
      </w:rPr>
      <w:t xml:space="preserve"> </w:t>
    </w:r>
  </w:p>
  <w:p w14:paraId="26CC89F2" w14:textId="77777777" w:rsidR="002730E5" w:rsidRDefault="002730E5" w:rsidP="001B63C0">
    <w:pPr>
      <w:jc w:val="right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Application F</w:t>
    </w:r>
    <w:r w:rsidRPr="001B63C0">
      <w:rPr>
        <w:rFonts w:ascii="Arial" w:hAnsi="Arial" w:cs="Arial"/>
        <w:b/>
        <w:sz w:val="40"/>
        <w:szCs w:val="40"/>
      </w:rPr>
      <w:t xml:space="preserve">orm </w:t>
    </w:r>
  </w:p>
  <w:p w14:paraId="0FD4D784" w14:textId="77777777" w:rsidR="002730E5" w:rsidRDefault="002730E5" w:rsidP="00B53398">
    <w:pPr>
      <w:pStyle w:val="Header"/>
      <w:tabs>
        <w:tab w:val="clear" w:pos="4153"/>
        <w:tab w:val="clear" w:pos="8306"/>
        <w:tab w:val="left" w:pos="7006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14842" w14:textId="77777777" w:rsidR="002E2FD3" w:rsidRDefault="002E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E20519"/>
    <w:multiLevelType w:val="hybridMultilevel"/>
    <w:tmpl w:val="B7583F62"/>
    <w:lvl w:ilvl="0" w:tplc="F350EF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E3EBB"/>
    <w:multiLevelType w:val="hybridMultilevel"/>
    <w:tmpl w:val="A10E01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EE4"/>
    <w:multiLevelType w:val="hybridMultilevel"/>
    <w:tmpl w:val="5CBAA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2611E"/>
    <w:multiLevelType w:val="hybridMultilevel"/>
    <w:tmpl w:val="12B06C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03FA7"/>
    <w:multiLevelType w:val="hybridMultilevel"/>
    <w:tmpl w:val="69323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1D"/>
    <w:rsid w:val="000002AF"/>
    <w:rsid w:val="000025C8"/>
    <w:rsid w:val="00005CED"/>
    <w:rsid w:val="00011226"/>
    <w:rsid w:val="00015D35"/>
    <w:rsid w:val="00022C34"/>
    <w:rsid w:val="00023AB9"/>
    <w:rsid w:val="00031D14"/>
    <w:rsid w:val="00031EDB"/>
    <w:rsid w:val="00037697"/>
    <w:rsid w:val="000412A1"/>
    <w:rsid w:val="000541DD"/>
    <w:rsid w:val="00066C97"/>
    <w:rsid w:val="0007046F"/>
    <w:rsid w:val="000800ED"/>
    <w:rsid w:val="000819E3"/>
    <w:rsid w:val="00096050"/>
    <w:rsid w:val="00096431"/>
    <w:rsid w:val="000A30A9"/>
    <w:rsid w:val="000C0AD7"/>
    <w:rsid w:val="000D61F6"/>
    <w:rsid w:val="000E0BAD"/>
    <w:rsid w:val="000E6689"/>
    <w:rsid w:val="000E6953"/>
    <w:rsid w:val="000E7199"/>
    <w:rsid w:val="001009C3"/>
    <w:rsid w:val="00107B09"/>
    <w:rsid w:val="00121AF9"/>
    <w:rsid w:val="00124A49"/>
    <w:rsid w:val="00130084"/>
    <w:rsid w:val="00150C04"/>
    <w:rsid w:val="001600CC"/>
    <w:rsid w:val="0016794F"/>
    <w:rsid w:val="00167F65"/>
    <w:rsid w:val="0017038A"/>
    <w:rsid w:val="0017099F"/>
    <w:rsid w:val="00185759"/>
    <w:rsid w:val="00195F41"/>
    <w:rsid w:val="001A3EA1"/>
    <w:rsid w:val="001A772C"/>
    <w:rsid w:val="001B241D"/>
    <w:rsid w:val="001B38F7"/>
    <w:rsid w:val="001B63C0"/>
    <w:rsid w:val="001B6509"/>
    <w:rsid w:val="001D107A"/>
    <w:rsid w:val="001D5650"/>
    <w:rsid w:val="00210C7D"/>
    <w:rsid w:val="00211113"/>
    <w:rsid w:val="00212C33"/>
    <w:rsid w:val="00214C1D"/>
    <w:rsid w:val="00215531"/>
    <w:rsid w:val="0021583C"/>
    <w:rsid w:val="002166B5"/>
    <w:rsid w:val="00227928"/>
    <w:rsid w:val="00236455"/>
    <w:rsid w:val="00240780"/>
    <w:rsid w:val="00264954"/>
    <w:rsid w:val="002719EF"/>
    <w:rsid w:val="002730E5"/>
    <w:rsid w:val="00275833"/>
    <w:rsid w:val="0028111D"/>
    <w:rsid w:val="00281EF7"/>
    <w:rsid w:val="002969B9"/>
    <w:rsid w:val="00297504"/>
    <w:rsid w:val="002A31B2"/>
    <w:rsid w:val="002A324A"/>
    <w:rsid w:val="002C0B1D"/>
    <w:rsid w:val="002E2FD3"/>
    <w:rsid w:val="002E465E"/>
    <w:rsid w:val="002F5C2C"/>
    <w:rsid w:val="00302C9C"/>
    <w:rsid w:val="003062A3"/>
    <w:rsid w:val="003230E3"/>
    <w:rsid w:val="00327C91"/>
    <w:rsid w:val="00336747"/>
    <w:rsid w:val="003617AF"/>
    <w:rsid w:val="00364419"/>
    <w:rsid w:val="00384DA7"/>
    <w:rsid w:val="00386C22"/>
    <w:rsid w:val="003A1183"/>
    <w:rsid w:val="003C1AFD"/>
    <w:rsid w:val="003C38C3"/>
    <w:rsid w:val="003F001B"/>
    <w:rsid w:val="003F1474"/>
    <w:rsid w:val="004052B4"/>
    <w:rsid w:val="004142DF"/>
    <w:rsid w:val="00420EE1"/>
    <w:rsid w:val="00422942"/>
    <w:rsid w:val="00424BEA"/>
    <w:rsid w:val="00434855"/>
    <w:rsid w:val="00436A49"/>
    <w:rsid w:val="00480803"/>
    <w:rsid w:val="004848D2"/>
    <w:rsid w:val="0049082C"/>
    <w:rsid w:val="004A67A7"/>
    <w:rsid w:val="004A7B79"/>
    <w:rsid w:val="004B19FD"/>
    <w:rsid w:val="004C1C25"/>
    <w:rsid w:val="004C3F82"/>
    <w:rsid w:val="004C45A7"/>
    <w:rsid w:val="004D246E"/>
    <w:rsid w:val="004D5109"/>
    <w:rsid w:val="004F0852"/>
    <w:rsid w:val="004F280A"/>
    <w:rsid w:val="004F5B8F"/>
    <w:rsid w:val="00500E3C"/>
    <w:rsid w:val="005065EA"/>
    <w:rsid w:val="00514C3A"/>
    <w:rsid w:val="00514D9D"/>
    <w:rsid w:val="0052313C"/>
    <w:rsid w:val="00533468"/>
    <w:rsid w:val="00540E47"/>
    <w:rsid w:val="005479F7"/>
    <w:rsid w:val="00552879"/>
    <w:rsid w:val="00565BDE"/>
    <w:rsid w:val="00567F59"/>
    <w:rsid w:val="005713D9"/>
    <w:rsid w:val="00574B9A"/>
    <w:rsid w:val="005758E0"/>
    <w:rsid w:val="0058415C"/>
    <w:rsid w:val="00585C2A"/>
    <w:rsid w:val="0058601F"/>
    <w:rsid w:val="00587A60"/>
    <w:rsid w:val="00593858"/>
    <w:rsid w:val="00593D45"/>
    <w:rsid w:val="005C146A"/>
    <w:rsid w:val="005C74AE"/>
    <w:rsid w:val="005F180B"/>
    <w:rsid w:val="005F4CF5"/>
    <w:rsid w:val="00602156"/>
    <w:rsid w:val="00604B73"/>
    <w:rsid w:val="00606218"/>
    <w:rsid w:val="00621EAF"/>
    <w:rsid w:val="0062534D"/>
    <w:rsid w:val="00642446"/>
    <w:rsid w:val="00647A61"/>
    <w:rsid w:val="00651D4D"/>
    <w:rsid w:val="00651FC3"/>
    <w:rsid w:val="00660007"/>
    <w:rsid w:val="00670B9E"/>
    <w:rsid w:val="00675B79"/>
    <w:rsid w:val="00677D8D"/>
    <w:rsid w:val="006A1403"/>
    <w:rsid w:val="006A5352"/>
    <w:rsid w:val="006B4F85"/>
    <w:rsid w:val="006B6C45"/>
    <w:rsid w:val="006C0BCE"/>
    <w:rsid w:val="006C403F"/>
    <w:rsid w:val="006C515B"/>
    <w:rsid w:val="006D17A3"/>
    <w:rsid w:val="006E1C87"/>
    <w:rsid w:val="006E5A5A"/>
    <w:rsid w:val="006F6F43"/>
    <w:rsid w:val="0070041A"/>
    <w:rsid w:val="0070091D"/>
    <w:rsid w:val="007028ED"/>
    <w:rsid w:val="007072DB"/>
    <w:rsid w:val="00710BCC"/>
    <w:rsid w:val="00712F33"/>
    <w:rsid w:val="007238C0"/>
    <w:rsid w:val="00745F35"/>
    <w:rsid w:val="00756616"/>
    <w:rsid w:val="00770234"/>
    <w:rsid w:val="007746BC"/>
    <w:rsid w:val="007915ED"/>
    <w:rsid w:val="00791F98"/>
    <w:rsid w:val="007931F4"/>
    <w:rsid w:val="00797682"/>
    <w:rsid w:val="007A1F8E"/>
    <w:rsid w:val="007A3E9A"/>
    <w:rsid w:val="007A7C72"/>
    <w:rsid w:val="007C0F60"/>
    <w:rsid w:val="007C5691"/>
    <w:rsid w:val="007D5FC5"/>
    <w:rsid w:val="007E5B6B"/>
    <w:rsid w:val="007F2876"/>
    <w:rsid w:val="007F2B45"/>
    <w:rsid w:val="007F2DF0"/>
    <w:rsid w:val="00802751"/>
    <w:rsid w:val="00802BB4"/>
    <w:rsid w:val="00811444"/>
    <w:rsid w:val="0082290F"/>
    <w:rsid w:val="00822C02"/>
    <w:rsid w:val="00836909"/>
    <w:rsid w:val="00843C6A"/>
    <w:rsid w:val="00855392"/>
    <w:rsid w:val="0087031E"/>
    <w:rsid w:val="008712C6"/>
    <w:rsid w:val="00894CD8"/>
    <w:rsid w:val="008958AB"/>
    <w:rsid w:val="008B1042"/>
    <w:rsid w:val="008C1C93"/>
    <w:rsid w:val="008C4EAF"/>
    <w:rsid w:val="008D0D36"/>
    <w:rsid w:val="008E2294"/>
    <w:rsid w:val="008E67BE"/>
    <w:rsid w:val="008E7E07"/>
    <w:rsid w:val="00903D7B"/>
    <w:rsid w:val="00906522"/>
    <w:rsid w:val="00907AA5"/>
    <w:rsid w:val="009208C1"/>
    <w:rsid w:val="00922C23"/>
    <w:rsid w:val="00924FF0"/>
    <w:rsid w:val="00937319"/>
    <w:rsid w:val="009454A3"/>
    <w:rsid w:val="009549C6"/>
    <w:rsid w:val="00965A41"/>
    <w:rsid w:val="009712A9"/>
    <w:rsid w:val="009760A1"/>
    <w:rsid w:val="0098065A"/>
    <w:rsid w:val="0098608B"/>
    <w:rsid w:val="00995602"/>
    <w:rsid w:val="009B59FD"/>
    <w:rsid w:val="009C08B6"/>
    <w:rsid w:val="009C528B"/>
    <w:rsid w:val="009C6377"/>
    <w:rsid w:val="009F43F1"/>
    <w:rsid w:val="009F47F4"/>
    <w:rsid w:val="00A01FA1"/>
    <w:rsid w:val="00A100E5"/>
    <w:rsid w:val="00A32B9C"/>
    <w:rsid w:val="00A33E9D"/>
    <w:rsid w:val="00A4092E"/>
    <w:rsid w:val="00A44B6C"/>
    <w:rsid w:val="00A5189F"/>
    <w:rsid w:val="00A5711B"/>
    <w:rsid w:val="00A65576"/>
    <w:rsid w:val="00A67FE6"/>
    <w:rsid w:val="00A71035"/>
    <w:rsid w:val="00A75F80"/>
    <w:rsid w:val="00A83236"/>
    <w:rsid w:val="00A85DBA"/>
    <w:rsid w:val="00A97724"/>
    <w:rsid w:val="00AA4470"/>
    <w:rsid w:val="00AA5779"/>
    <w:rsid w:val="00AA58FD"/>
    <w:rsid w:val="00AC263B"/>
    <w:rsid w:val="00AF0E53"/>
    <w:rsid w:val="00AF2BA8"/>
    <w:rsid w:val="00AF33D9"/>
    <w:rsid w:val="00AF46EA"/>
    <w:rsid w:val="00AF6AC4"/>
    <w:rsid w:val="00B14032"/>
    <w:rsid w:val="00B33568"/>
    <w:rsid w:val="00B36F4D"/>
    <w:rsid w:val="00B418BB"/>
    <w:rsid w:val="00B4363B"/>
    <w:rsid w:val="00B47CD3"/>
    <w:rsid w:val="00B53398"/>
    <w:rsid w:val="00B55AA6"/>
    <w:rsid w:val="00B62C17"/>
    <w:rsid w:val="00B62E42"/>
    <w:rsid w:val="00B87B82"/>
    <w:rsid w:val="00B9157E"/>
    <w:rsid w:val="00B92052"/>
    <w:rsid w:val="00BB27A9"/>
    <w:rsid w:val="00BB2A53"/>
    <w:rsid w:val="00BF3AFC"/>
    <w:rsid w:val="00C06D6B"/>
    <w:rsid w:val="00C130B8"/>
    <w:rsid w:val="00C16D76"/>
    <w:rsid w:val="00C331F6"/>
    <w:rsid w:val="00C345BE"/>
    <w:rsid w:val="00C42922"/>
    <w:rsid w:val="00C45A2F"/>
    <w:rsid w:val="00C536C2"/>
    <w:rsid w:val="00C57EC8"/>
    <w:rsid w:val="00C61D6C"/>
    <w:rsid w:val="00C66BA6"/>
    <w:rsid w:val="00C70362"/>
    <w:rsid w:val="00C707BD"/>
    <w:rsid w:val="00C85CD3"/>
    <w:rsid w:val="00CA0549"/>
    <w:rsid w:val="00CA2B30"/>
    <w:rsid w:val="00CB275D"/>
    <w:rsid w:val="00CC6C89"/>
    <w:rsid w:val="00CC703A"/>
    <w:rsid w:val="00CF1535"/>
    <w:rsid w:val="00CF6C8D"/>
    <w:rsid w:val="00CF7F01"/>
    <w:rsid w:val="00D10270"/>
    <w:rsid w:val="00D1031C"/>
    <w:rsid w:val="00D10408"/>
    <w:rsid w:val="00D17296"/>
    <w:rsid w:val="00D260F6"/>
    <w:rsid w:val="00D26A33"/>
    <w:rsid w:val="00D27999"/>
    <w:rsid w:val="00D32CA4"/>
    <w:rsid w:val="00D52117"/>
    <w:rsid w:val="00D74F3E"/>
    <w:rsid w:val="00D82891"/>
    <w:rsid w:val="00D862E2"/>
    <w:rsid w:val="00D92633"/>
    <w:rsid w:val="00DA7C40"/>
    <w:rsid w:val="00DC0E12"/>
    <w:rsid w:val="00DD6C9D"/>
    <w:rsid w:val="00DD715F"/>
    <w:rsid w:val="00DE7C3C"/>
    <w:rsid w:val="00DF2AFE"/>
    <w:rsid w:val="00E032FC"/>
    <w:rsid w:val="00E06F6E"/>
    <w:rsid w:val="00E07F41"/>
    <w:rsid w:val="00E231AD"/>
    <w:rsid w:val="00E24B47"/>
    <w:rsid w:val="00E32630"/>
    <w:rsid w:val="00E50500"/>
    <w:rsid w:val="00E543D6"/>
    <w:rsid w:val="00E54533"/>
    <w:rsid w:val="00E73F51"/>
    <w:rsid w:val="00E747E2"/>
    <w:rsid w:val="00E82295"/>
    <w:rsid w:val="00E824DF"/>
    <w:rsid w:val="00E8621B"/>
    <w:rsid w:val="00EA339B"/>
    <w:rsid w:val="00EB5559"/>
    <w:rsid w:val="00EC172C"/>
    <w:rsid w:val="00EC1BC1"/>
    <w:rsid w:val="00EC39B6"/>
    <w:rsid w:val="00EC6046"/>
    <w:rsid w:val="00F023B6"/>
    <w:rsid w:val="00F16A07"/>
    <w:rsid w:val="00F207FE"/>
    <w:rsid w:val="00F32440"/>
    <w:rsid w:val="00F37C54"/>
    <w:rsid w:val="00F4223B"/>
    <w:rsid w:val="00F46158"/>
    <w:rsid w:val="00F4776B"/>
    <w:rsid w:val="00F5080C"/>
    <w:rsid w:val="00F61A7C"/>
    <w:rsid w:val="00F716BF"/>
    <w:rsid w:val="00F766B5"/>
    <w:rsid w:val="00F83DDE"/>
    <w:rsid w:val="00FA5775"/>
    <w:rsid w:val="00FB738B"/>
    <w:rsid w:val="00FC4C7E"/>
    <w:rsid w:val="00FD74F7"/>
    <w:rsid w:val="00FE0B69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2282B37"/>
  <w15:docId w15:val="{0280F103-53F6-49C0-8617-C74A773D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4D9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24A"/>
    <w:rPr>
      <w:color w:val="0000FF"/>
      <w:u w:val="single"/>
    </w:rPr>
  </w:style>
  <w:style w:type="paragraph" w:styleId="Header">
    <w:name w:val="header"/>
    <w:basedOn w:val="Normal"/>
    <w:rsid w:val="009065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06522"/>
    <w:pPr>
      <w:tabs>
        <w:tab w:val="center" w:pos="4153"/>
        <w:tab w:val="right" w:pos="8306"/>
      </w:tabs>
    </w:pPr>
  </w:style>
  <w:style w:type="paragraph" w:styleId="MessageHeader">
    <w:name w:val="Message Header"/>
    <w:basedOn w:val="BodyText"/>
    <w:rsid w:val="0082290F"/>
    <w:pPr>
      <w:keepLines/>
      <w:spacing w:after="0" w:line="415" w:lineRule="atLeast"/>
      <w:ind w:left="1560" w:hanging="720"/>
    </w:pPr>
    <w:rPr>
      <w:sz w:val="20"/>
      <w:szCs w:val="20"/>
      <w:lang w:val="en-GB"/>
    </w:rPr>
  </w:style>
  <w:style w:type="paragraph" w:styleId="BodyText">
    <w:name w:val="Body Text"/>
    <w:basedOn w:val="Normal"/>
    <w:rsid w:val="0082290F"/>
    <w:pPr>
      <w:spacing w:after="120"/>
    </w:pPr>
  </w:style>
  <w:style w:type="paragraph" w:styleId="BalloonText">
    <w:name w:val="Balloon Text"/>
    <w:basedOn w:val="Normal"/>
    <w:link w:val="BalloonTextChar"/>
    <w:rsid w:val="002A31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1B2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basedOn w:val="DefaultParagraphFont"/>
    <w:uiPriority w:val="22"/>
    <w:qFormat/>
    <w:rsid w:val="00B9205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9205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B1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F80"/>
    <w:pPr>
      <w:ind w:left="720"/>
    </w:pPr>
  </w:style>
  <w:style w:type="character" w:styleId="CommentReference">
    <w:name w:val="annotation reference"/>
    <w:basedOn w:val="DefaultParagraphFont"/>
    <w:rsid w:val="000541D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41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54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41DD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3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hink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volvement@rethink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volvement@rethink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volvement@rethink.or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A7224-B01B-41FB-94F6-ACC992FE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110E473C</Template>
  <TotalTime>4</TotalTime>
  <Pages>3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rethink</Company>
  <LinksUpToDate>false</LinksUpToDate>
  <CharactersWithSpaces>3072</CharactersWithSpaces>
  <SharedDoc>false</SharedDoc>
  <HLinks>
    <vt:vector size="6" baseType="variant"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http://www.rethink.org/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rethink</dc:creator>
  <cp:lastModifiedBy>Lucy Takle</cp:lastModifiedBy>
  <cp:revision>6</cp:revision>
  <cp:lastPrinted>2019-07-03T14:32:00Z</cp:lastPrinted>
  <dcterms:created xsi:type="dcterms:W3CDTF">2019-07-03T09:06:00Z</dcterms:created>
  <dcterms:modified xsi:type="dcterms:W3CDTF">2019-07-03T14:33:00Z</dcterms:modified>
</cp:coreProperties>
</file>